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A6ADD"/>
    <w:rsid w:val="0983248D"/>
    <w:rsid w:val="12FC1B6C"/>
    <w:rsid w:val="19050813"/>
    <w:rsid w:val="546310C0"/>
    <w:rsid w:val="62DF05AA"/>
    <w:rsid w:val="66577293"/>
    <w:rsid w:val="6D535020"/>
    <w:rsid w:val="72B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2018-05-14T09:39:00Z</dcterms:created>
  <dc:creator>黄山学院高</dc:creator>
  <cp:lastModifiedBy>黄山学院高</cp:lastModifiedBy>
  <dcterms:modified xsi:type="dcterms:W3CDTF">2019-04-10T08:29:38Z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